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EA" w:rsidRDefault="009639EA" w:rsidP="00E26DFA">
      <w:pPr>
        <w:tabs>
          <w:tab w:val="left" w:pos="7371"/>
        </w:tabs>
        <w:rPr>
          <w:sz w:val="24"/>
          <w:szCs w:val="24"/>
        </w:rPr>
      </w:pPr>
      <w:r w:rsidRPr="008C7008"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>
        <w:rPr>
          <w:sz w:val="24"/>
          <w:szCs w:val="24"/>
        </w:rPr>
        <w:t xml:space="preserve"> </w:t>
      </w:r>
    </w:p>
    <w:p w:rsidR="009639EA" w:rsidRDefault="009639EA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individuální vzdělávací plán (IVP)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(zletilí žáci)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9639EA" w:rsidRPr="00001240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9639EA" w:rsidRPr="003B58B9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9639EA" w:rsidRDefault="009639EA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9639EA" w:rsidRDefault="009639EA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9639EA" w:rsidRPr="004D3249" w:rsidRDefault="009639EA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9639EA" w:rsidRPr="00DB5BD3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 / žákyně: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68"/>
      </w:tblGrid>
      <w:tr w:rsidR="009639EA" w:rsidTr="00EE37A7">
        <w:tc>
          <w:tcPr>
            <w:tcW w:w="5868" w:type="dxa"/>
          </w:tcPr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9639EA" w:rsidTr="00430AF7">
        <w:tc>
          <w:tcPr>
            <w:tcW w:w="9636" w:type="dxa"/>
            <w:gridSpan w:val="2"/>
          </w:tcPr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</w:t>
            </w: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                                                                     Třída:</w:t>
            </w: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9639EA" w:rsidRPr="00DB5BD3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9639EA" w:rsidTr="00EE37A7">
        <w:tc>
          <w:tcPr>
            <w:tcW w:w="9636" w:type="dxa"/>
          </w:tcPr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žádosti o IVP: (od – do)</w:t>
            </w: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Počet příloh žádosti: *</w:t>
            </w: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Pr="00EE37A7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 </w:t>
            </w:r>
          </w:p>
          <w:p w:rsidR="009639EA" w:rsidRPr="00EE37A7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Pr="00EE37A7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* Pokud žádáte o IVP ze zdravotních důvodů , musíte k žádosti přiložit lékařský posudek.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  <w:t xml:space="preserve"> </w:t>
      </w:r>
    </w:p>
    <w:p w:rsidR="009639EA" w:rsidRDefault="009639EA" w:rsidP="00001240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9639EA" w:rsidRDefault="009639EA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Pr="00DB5BD3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 </w:t>
      </w:r>
    </w:p>
    <w:p w:rsidR="009639EA" w:rsidRPr="00DB5BD3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</w:p>
    <w:p w:rsidR="009639EA" w:rsidRPr="00DB5BD3" w:rsidRDefault="009639EA" w:rsidP="009642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12"/>
          <w:szCs w:val="12"/>
          <w:lang w:eastAsia="cs-CZ"/>
        </w:rPr>
        <w:t xml:space="preserve"> </w:t>
      </w:r>
    </w:p>
    <w:p w:rsidR="009639EA" w:rsidRDefault="009639EA" w:rsidP="00964249">
      <w:pPr>
        <w:jc w:val="both"/>
        <w:rPr>
          <w:rFonts w:ascii="Times New Roman" w:hAnsi="Times New Roman"/>
          <w:sz w:val="24"/>
          <w:szCs w:val="24"/>
        </w:rPr>
      </w:pPr>
    </w:p>
    <w:p w:rsidR="009639EA" w:rsidRDefault="009639EA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639EA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EA" w:rsidRDefault="009639EA" w:rsidP="00922B6D">
      <w:pPr>
        <w:spacing w:after="0" w:line="240" w:lineRule="auto"/>
      </w:pPr>
      <w:r>
        <w:separator/>
      </w:r>
    </w:p>
  </w:endnote>
  <w:endnote w:type="continuationSeparator" w:id="0">
    <w:p w:rsidR="009639EA" w:rsidRDefault="009639EA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EA" w:rsidRDefault="009639EA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39EA" w:rsidRDefault="009639EA" w:rsidP="004D0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EA" w:rsidRDefault="009639EA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9639EA" w:rsidRDefault="009639EA" w:rsidP="004D0B40">
    <w:pPr>
      <w:pStyle w:val="Footer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9639EA" w:rsidRPr="00C96D5B" w:rsidRDefault="009639EA" w:rsidP="004D0B40">
    <w:pPr>
      <w:pStyle w:val="Footer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EA" w:rsidRDefault="009639EA" w:rsidP="00922B6D">
      <w:pPr>
        <w:spacing w:after="0" w:line="240" w:lineRule="auto"/>
      </w:pPr>
      <w:r>
        <w:separator/>
      </w:r>
    </w:p>
  </w:footnote>
  <w:footnote w:type="continuationSeparator" w:id="0">
    <w:p w:rsidR="009639EA" w:rsidRDefault="009639EA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6D3"/>
    <w:rsid w:val="00001240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5B1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3ABA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98B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4207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4A57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008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9EA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2D9F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5F0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B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0B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alWeb">
    <w:name w:val="Normal (Web)"/>
    <w:basedOn w:val="Normal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locked/>
    <w:rsid w:val="00BA298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DB5BD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94</Words>
  <Characters>561</Characters>
  <Application>Microsoft Office Outlook</Application>
  <DocSecurity>0</DocSecurity>
  <Lines>0</Lines>
  <Paragraphs>0</Paragraphs>
  <ScaleCrop>false</ScaleCrop>
  <Company>Gymnázium Aloise Jiráska, Litomyšl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2</cp:revision>
  <cp:lastPrinted>2017-09-21T06:19:00Z</cp:lastPrinted>
  <dcterms:created xsi:type="dcterms:W3CDTF">2017-09-21T06:20:00Z</dcterms:created>
  <dcterms:modified xsi:type="dcterms:W3CDTF">2017-09-21T06:20:00Z</dcterms:modified>
</cp:coreProperties>
</file>